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5"/>
      </w:tblGrid>
      <w:tr w:rsidR="00804DDB" w14:paraId="4B844041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675DB" w14:textId="77777777" w:rsidR="00804DDB" w:rsidRDefault="00000000">
            <w:pPr>
              <w:jc w:val="center"/>
            </w:pPr>
            <w:r>
              <w:rPr>
                <w:b/>
                <w:bCs/>
              </w:rPr>
              <w:t xml:space="preserve">Modello3_Attestazioni </w:t>
            </w:r>
            <w:r>
              <w:rPr>
                <w:b/>
                <w:bCs/>
                <w:color w:val="FF0000"/>
              </w:rPr>
              <w:t>RETTIFICATO</w:t>
            </w:r>
          </w:p>
        </w:tc>
      </w:tr>
    </w:tbl>
    <w:p w14:paraId="2BA1D475" w14:textId="77777777" w:rsidR="00804DDB" w:rsidRDefault="00804DDB">
      <w:pPr>
        <w:tabs>
          <w:tab w:val="right" w:pos="10503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7A6053FB" w14:textId="77777777" w:rsidR="00804DDB" w:rsidRDefault="00804DDB">
      <w:pPr>
        <w:tabs>
          <w:tab w:val="right" w:pos="10503"/>
        </w:tabs>
        <w:jc w:val="center"/>
      </w:pPr>
    </w:p>
    <w:p w14:paraId="5C82CF53" w14:textId="77777777" w:rsidR="00804DDB" w:rsidRDefault="00804DDB">
      <w:pPr>
        <w:tabs>
          <w:tab w:val="right" w:pos="10503"/>
        </w:tabs>
        <w:jc w:val="center"/>
      </w:pPr>
    </w:p>
    <w:p w14:paraId="215888D5" w14:textId="77777777" w:rsidR="00804DDB" w:rsidRDefault="00804DDB">
      <w:pPr>
        <w:tabs>
          <w:tab w:val="right" w:pos="10503"/>
        </w:tabs>
        <w:jc w:val="center"/>
      </w:pPr>
    </w:p>
    <w:p w14:paraId="5C861983" w14:textId="77777777" w:rsidR="00804DDB" w:rsidRDefault="00000000">
      <w:pPr>
        <w:tabs>
          <w:tab w:val="right" w:pos="10503"/>
        </w:tabs>
        <w:jc w:val="center"/>
      </w:pPr>
      <w:r>
        <w:rPr>
          <w:rFonts w:ascii="Tahoma" w:hAnsi="Tahoma" w:cs="Tahoma"/>
          <w:b/>
          <w:sz w:val="20"/>
          <w:szCs w:val="20"/>
        </w:rPr>
        <w:t>DICHIARAZIONI SOSTITUTIVE ex art. 46 e 47 D.P.R. 28 dicembre 2000, n. 445</w:t>
      </w:r>
    </w:p>
    <w:p w14:paraId="1F8D9108" w14:textId="77777777" w:rsidR="00804DDB" w:rsidRDefault="00804DDB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5019C9A" w14:textId="77777777" w:rsidR="00804DDB" w:rsidRDefault="00000000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Il/La sottoscritto/a ________________________________________________________; nato/a a ________________________, prov. __________, il _______________, codice fiscale _______________, residente a __________________, Prov._______, via/ p.zza ______________, in qualità di (qualifica) _____________________________________________________________________ legale rappresentante/ (ovvero) procuratore speciale giusta allegato atto notarile di delega che attribuisce espressamente il potere di contrarre in nome e per conto dell’Ente ______________________________, codice fiscale ___________________, con sede legale in _____________________________________________________, Prov. ___________, Via/P.zza __________________________________________________ n. __________ CAP _____________, tel. _________________, mail ________________,</w:t>
      </w:r>
    </w:p>
    <w:p w14:paraId="79E1785D" w14:textId="77777777" w:rsidR="00804DDB" w:rsidRDefault="00804DDB">
      <w:pPr>
        <w:tabs>
          <w:tab w:val="left" w:leader="underscore" w:pos="7655"/>
          <w:tab w:val="right" w:leader="underscore" w:pos="7938"/>
          <w:tab w:val="right" w:leader="underscore" w:pos="9639"/>
        </w:tabs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9D37F5F" w14:textId="77777777" w:rsidR="00804DDB" w:rsidRDefault="00000000">
      <w:pPr>
        <w:pStyle w:val="Corpodeltesto3"/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 I C H I A R A</w:t>
      </w:r>
    </w:p>
    <w:p w14:paraId="21CA3575" w14:textId="77777777" w:rsidR="00804DDB" w:rsidRDefault="00000000">
      <w:pPr>
        <w:pStyle w:val="Corpodeltesto3"/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ai sensi e per gli effetti del D.P.R. n. 445 del 28 dicembre 2000 e s.m.i., sotto la propria responsabilità e nella consapevolezza delle sanzioni penali, nel caso di dichiarazioni non veritiere, di formazione o uso di atti falsi, richiamate dall’art. 76 del D.P.R. 445 del 28 dicembre 2000 (Testo unico delle disposizioni legislative e regolamentari in materia di documentazione amministrativa):</w:t>
      </w:r>
    </w:p>
    <w:p w14:paraId="65718A17" w14:textId="77777777" w:rsidR="00804DDB" w:rsidRDefault="00804DDB">
      <w:pPr>
        <w:pStyle w:val="Corpodeltesto3"/>
        <w:spacing w:line="240" w:lineRule="auto"/>
        <w:rPr>
          <w:rFonts w:ascii="Tahoma" w:hAnsi="Tahoma" w:cs="Tahoma"/>
        </w:rPr>
      </w:pPr>
    </w:p>
    <w:p w14:paraId="4FCB8439" w14:textId="77777777" w:rsidR="00804DDB" w:rsidRDefault="00000000">
      <w:pPr>
        <w:pStyle w:val="Corpodeltesto3"/>
        <w:numPr>
          <w:ilvl w:val="0"/>
          <w:numId w:val="1"/>
        </w:numPr>
        <w:spacing w:line="240" w:lineRule="auto"/>
      </w:pPr>
      <w:r>
        <w:rPr>
          <w:rFonts w:ascii="Tahoma" w:hAnsi="Tahoma" w:cs="Tahoma"/>
        </w:rPr>
        <w:t>il possesso dei requisiti soggettivi di legittimazione a partecipare in veste di proponente/ partner in quanto:</w:t>
      </w:r>
    </w:p>
    <w:p w14:paraId="4D9C5FD0" w14:textId="77777777" w:rsidR="00804DDB" w:rsidRDefault="00804DDB">
      <w:pPr>
        <w:pStyle w:val="Corpodeltesto3"/>
        <w:spacing w:line="240" w:lineRule="auto"/>
        <w:rPr>
          <w:rFonts w:ascii="Tahoma" w:hAnsi="Tahoma" w:cs="Tahoma"/>
          <w:color w:val="0070C0"/>
        </w:rPr>
      </w:pPr>
    </w:p>
    <w:p w14:paraId="031497FE" w14:textId="77777777" w:rsidR="00804DDB" w:rsidRDefault="00000000">
      <w:pPr>
        <w:numPr>
          <w:ilvl w:val="0"/>
          <w:numId w:val="2"/>
        </w:numPr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 xml:space="preserve">Organizzazione di volontariato iscritta alla sezione a) del Registro Unico Nazionale del Terzo Settore (RUNTS) </w:t>
      </w:r>
    </w:p>
    <w:p w14:paraId="48178E31" w14:textId="77777777" w:rsidR="00804DDB" w:rsidRDefault="00000000">
      <w:pPr>
        <w:numPr>
          <w:ilvl w:val="0"/>
          <w:numId w:val="2"/>
        </w:numPr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Associazione di promozione sociale iscritta alla sezione b) del Registro Unico Nazionale del Terzo Settore (RUNTS);</w:t>
      </w:r>
    </w:p>
    <w:p w14:paraId="4AB6BA01" w14:textId="77777777" w:rsidR="00804DDB" w:rsidRDefault="00000000">
      <w:pPr>
        <w:numPr>
          <w:ilvl w:val="0"/>
          <w:numId w:val="2"/>
        </w:numPr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Fondazione Onlus iscritta all’anagrafe unica delle Onlus presso la DRE della Campania con provvedimento n. ________ del___________ tutt’ora in corso di validità</w:t>
      </w:r>
    </w:p>
    <w:p w14:paraId="5F0A9ECA" w14:textId="77777777" w:rsidR="00804DDB" w:rsidRDefault="00000000">
      <w:pPr>
        <w:numPr>
          <w:ilvl w:val="0"/>
          <w:numId w:val="2"/>
        </w:numPr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Fondazione ETS iscritta alla sezione g) del Registro Unico Nazionale del Terzo Settore (RUNTS)</w:t>
      </w:r>
    </w:p>
    <w:p w14:paraId="357A90D6" w14:textId="77777777" w:rsidR="00804DDB" w:rsidRDefault="00804DDB">
      <w:pPr>
        <w:rPr>
          <w:rFonts w:ascii="Tahoma" w:hAnsi="Tahoma" w:cs="Tahoma"/>
          <w:sz w:val="20"/>
          <w:szCs w:val="20"/>
        </w:rPr>
      </w:pPr>
    </w:p>
    <w:p w14:paraId="3A133956" w14:textId="77777777" w:rsidR="00804DDB" w:rsidRDefault="00000000">
      <w:pPr>
        <w:pStyle w:val="Corpodeltesto2"/>
        <w:numPr>
          <w:ilvl w:val="0"/>
          <w:numId w:val="4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la propria idoneità alla sottoscrizione degli atti del presente Avviso;</w:t>
      </w:r>
    </w:p>
    <w:p w14:paraId="0E8B58AF" w14:textId="77777777" w:rsidR="00804DDB" w:rsidRDefault="00000000">
      <w:pPr>
        <w:pStyle w:val="Corpodeltesto2"/>
        <w:numPr>
          <w:ilvl w:val="0"/>
          <w:numId w:val="5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 il progetto presentato non forma oggetto di altri finanziamenti pubblici, nazionali e/o comunitari;</w:t>
      </w:r>
    </w:p>
    <w:p w14:paraId="12D5ED25" w14:textId="77777777" w:rsidR="00804DDB" w:rsidRDefault="00000000">
      <w:pPr>
        <w:pStyle w:val="Corpodeltesto2"/>
        <w:widowControl w:val="0"/>
        <w:numPr>
          <w:ilvl w:val="0"/>
          <w:numId w:val="1"/>
        </w:numPr>
        <w:spacing w:line="240" w:lineRule="auto"/>
      </w:pPr>
      <w:r>
        <w:rPr>
          <w:rFonts w:ascii="Tahoma" w:hAnsi="Tahoma" w:cs="Tahoma"/>
        </w:rPr>
        <w:t>l’insussistenza, nei confronti del rappresentante legale e dei componenti degli organi di amministrazione (di cui va allegato apposito elenco contenente le loro generalità), delle cause di divieto, di sospensione o di decadenza di cui all’art. 67 del D.Lgs. 6.9.2011, n. 159;</w:t>
      </w:r>
    </w:p>
    <w:p w14:paraId="33F7676E" w14:textId="77777777" w:rsidR="00804DDB" w:rsidRDefault="00000000">
      <w:pPr>
        <w:pStyle w:val="Corpodeltesto2"/>
        <w:widowControl w:val="0"/>
        <w:numPr>
          <w:ilvl w:val="0"/>
          <w:numId w:val="1"/>
        </w:numPr>
        <w:spacing w:line="240" w:lineRule="auto"/>
      </w:pPr>
      <w:r>
        <w:rPr>
          <w:rFonts w:ascii="Tahoma" w:hAnsi="Tahoma" w:cs="Tahoma"/>
        </w:rPr>
        <w:t>l’insussistenza di carichi pendenti e/o di condanne penali a carico del rappresentante legale e dei componenti degli organi di amministrazione;</w:t>
      </w:r>
    </w:p>
    <w:p w14:paraId="3547A946" w14:textId="77777777" w:rsidR="00804DDB" w:rsidRDefault="00000000">
      <w:pPr>
        <w:pStyle w:val="Corpodeltesto2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 l’ente è in regola con gli obblighi relativi al pagamento dei contributi previdenziali ed assistenziali a favore dei lavoratori;</w:t>
      </w:r>
    </w:p>
    <w:p w14:paraId="1935B2C1" w14:textId="77777777" w:rsidR="00804DDB" w:rsidRDefault="00000000">
      <w:pPr>
        <w:pStyle w:val="Corpodeltesto2"/>
        <w:numPr>
          <w:ilvl w:val="0"/>
          <w:numId w:val="1"/>
        </w:numPr>
        <w:spacing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che l’ente è in regola con gli obblighi relativi al pagamento delle imposte, dirette ed indirette, e delle tasse.</w:t>
      </w:r>
    </w:p>
    <w:p w14:paraId="3C17652A" w14:textId="77777777" w:rsidR="00804DDB" w:rsidRDefault="00804DDB">
      <w:pPr>
        <w:pStyle w:val="sche4"/>
        <w:rPr>
          <w:rFonts w:ascii="Tahoma" w:hAnsi="Tahoma" w:cs="Tahoma"/>
          <w:lang w:val="it-IT"/>
        </w:rPr>
      </w:pPr>
    </w:p>
    <w:p w14:paraId="6890C7EF" w14:textId="77777777" w:rsidR="00804DDB" w:rsidRDefault="00000000">
      <w:pPr>
        <w:pStyle w:val="sche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>Data __________________</w:t>
      </w:r>
    </w:p>
    <w:p w14:paraId="15530733" w14:textId="77777777" w:rsidR="00804DDB" w:rsidRDefault="00000000">
      <w:pPr>
        <w:pStyle w:val="sche4"/>
        <w:ind w:left="1418" w:firstLine="709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                                                                                         Firma del dichiarante</w:t>
      </w:r>
    </w:p>
    <w:p w14:paraId="2D47EE2B" w14:textId="77777777" w:rsidR="00804DDB" w:rsidRDefault="00000000">
      <w:pPr>
        <w:pStyle w:val="sche4"/>
        <w:jc w:val="right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</w:p>
    <w:p w14:paraId="3B88BBC4" w14:textId="77777777" w:rsidR="00804DDB" w:rsidRDefault="00804DDB">
      <w:pPr>
        <w:pStyle w:val="sche4"/>
        <w:jc w:val="right"/>
        <w:rPr>
          <w:rFonts w:ascii="Tahoma" w:hAnsi="Tahoma" w:cs="Tahoma"/>
          <w:lang w:val="it-IT"/>
        </w:rPr>
      </w:pPr>
    </w:p>
    <w:p w14:paraId="0798275F" w14:textId="77777777" w:rsidR="00804DDB" w:rsidRDefault="00000000">
      <w:pPr>
        <w:pStyle w:val="sche4"/>
        <w:jc w:val="right"/>
      </w:pP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  <w:t>__________________________</w:t>
      </w:r>
    </w:p>
    <w:p w14:paraId="732B20D4" w14:textId="77777777" w:rsidR="00804DDB" w:rsidRDefault="00804DDB">
      <w:pPr>
        <w:pStyle w:val="Corpodeltesto2"/>
        <w:spacing w:line="240" w:lineRule="auto"/>
        <w:rPr>
          <w:rFonts w:ascii="Tahoma" w:hAnsi="Tahoma" w:cs="Tahoma"/>
          <w:b/>
          <w:i/>
          <w:sz w:val="16"/>
          <w:szCs w:val="16"/>
          <w:u w:val="single"/>
        </w:rPr>
      </w:pPr>
    </w:p>
    <w:p w14:paraId="5897637E" w14:textId="77777777" w:rsidR="00804DDB" w:rsidRDefault="00000000">
      <w:pPr>
        <w:pStyle w:val="Corpodeltesto2"/>
        <w:tabs>
          <w:tab w:val="left" w:pos="284"/>
        </w:tabs>
        <w:spacing w:line="240" w:lineRule="auto"/>
        <w:ind w:left="284" w:hanging="284"/>
      </w:pPr>
      <w:r>
        <w:rPr>
          <w:rFonts w:ascii="Tahoma" w:hAnsi="Tahoma" w:cs="Tahoma"/>
          <w:b/>
          <w:i/>
          <w:sz w:val="16"/>
          <w:szCs w:val="16"/>
          <w:u w:val="single"/>
        </w:rPr>
        <w:t>AVVERTENZE</w:t>
      </w:r>
      <w:r>
        <w:rPr>
          <w:rFonts w:ascii="Tahoma" w:hAnsi="Tahoma" w:cs="Tahoma"/>
          <w:b/>
          <w:i/>
          <w:sz w:val="16"/>
          <w:szCs w:val="16"/>
        </w:rPr>
        <w:t>:</w:t>
      </w:r>
    </w:p>
    <w:p w14:paraId="42D0C9FE" w14:textId="77777777" w:rsidR="00804DDB" w:rsidRDefault="00804DDB">
      <w:pPr>
        <w:pStyle w:val="Corpodeltesto2"/>
        <w:tabs>
          <w:tab w:val="left" w:pos="284"/>
        </w:tabs>
        <w:spacing w:line="240" w:lineRule="auto"/>
        <w:ind w:left="284" w:hanging="284"/>
        <w:rPr>
          <w:rFonts w:ascii="Tahoma" w:hAnsi="Tahoma" w:cs="Tahoma"/>
          <w:sz w:val="16"/>
          <w:szCs w:val="16"/>
        </w:rPr>
      </w:pPr>
    </w:p>
    <w:p w14:paraId="5EE1DA5B" w14:textId="77777777" w:rsidR="00804DDB" w:rsidRDefault="00000000">
      <w:pPr>
        <w:pStyle w:val="Corpodeltesto2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</w:pPr>
      <w:r>
        <w:rPr>
          <w:rFonts w:ascii="Tahoma" w:hAnsi="Tahoma" w:cs="Tahoma"/>
          <w:sz w:val="16"/>
          <w:szCs w:val="16"/>
        </w:rPr>
        <w:t>Il presente _Modello3 deve essere presentato, pena l’esclusione, da ogni componente il partenariato.</w:t>
      </w:r>
    </w:p>
    <w:p w14:paraId="1982C108" w14:textId="77777777" w:rsidR="00804DDB" w:rsidRDefault="00000000">
      <w:pPr>
        <w:pStyle w:val="Corpodeltesto2"/>
        <w:numPr>
          <w:ilvl w:val="0"/>
          <w:numId w:val="6"/>
        </w:numPr>
        <w:tabs>
          <w:tab w:val="left" w:pos="284"/>
        </w:tabs>
        <w:spacing w:line="240" w:lineRule="auto"/>
        <w:ind w:left="284" w:hanging="284"/>
      </w:pPr>
      <w:r>
        <w:rPr>
          <w:rFonts w:ascii="Tahoma" w:hAnsi="Tahoma" w:cs="Tahoma"/>
          <w:sz w:val="16"/>
          <w:szCs w:val="16"/>
        </w:rPr>
        <w:lastRenderedPageBreak/>
        <w:t xml:space="preserve">Alla presente dichiarazione va allegata copia fotostatica non autenticata di un documento di identità del sottoscrittore in corso di validità.   </w:t>
      </w:r>
    </w:p>
    <w:sectPr w:rsidR="00804DDB">
      <w:headerReference w:type="default" r:id="rId7"/>
      <w:footerReference w:type="default" r:id="rId8"/>
      <w:headerReference w:type="first" r:id="rId9"/>
      <w:pgSz w:w="11906" w:h="16838"/>
      <w:pgMar w:top="1487" w:right="709" w:bottom="720" w:left="1134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D117" w14:textId="77777777" w:rsidR="007C20F8" w:rsidRDefault="007C20F8">
      <w:r>
        <w:separator/>
      </w:r>
    </w:p>
  </w:endnote>
  <w:endnote w:type="continuationSeparator" w:id="0">
    <w:p w14:paraId="0DF8678F" w14:textId="77777777" w:rsidR="007C20F8" w:rsidRDefault="007C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E9F2E" w14:textId="77777777" w:rsidR="00E579E5" w:rsidRDefault="00000000">
    <w:pPr>
      <w:pStyle w:val="Pidipagina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F629F" w14:textId="77777777" w:rsidR="007C20F8" w:rsidRDefault="007C20F8">
      <w:r>
        <w:rPr>
          <w:color w:val="000000"/>
        </w:rPr>
        <w:separator/>
      </w:r>
    </w:p>
  </w:footnote>
  <w:footnote w:type="continuationSeparator" w:id="0">
    <w:p w14:paraId="034A6E2E" w14:textId="77777777" w:rsidR="007C20F8" w:rsidRDefault="007C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06D8D" w14:textId="77777777" w:rsidR="00E579E5" w:rsidRDefault="00000000">
    <w:pPr>
      <w:pStyle w:val="Heading"/>
      <w:jc w:val="both"/>
      <w:rPr>
        <w:rFonts w:ascii="Tahoma" w:hAnsi="Tahoma" w:cs="Tahoma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EE7B0" w14:textId="77777777" w:rsidR="00E579E5" w:rsidRDefault="00000000">
    <w:pPr>
      <w:ind w:right="144"/>
      <w:jc w:val="center"/>
      <w:rPr>
        <w:b/>
        <w:smallCaps/>
        <w:color w:val="000000"/>
        <w:sz w:val="20"/>
        <w:szCs w:val="20"/>
      </w:rPr>
    </w:pPr>
    <w:r>
      <w:rPr>
        <w:b/>
        <w:smallCaps/>
        <w:color w:val="000000"/>
        <w:sz w:val="20"/>
        <w:szCs w:val="20"/>
      </w:rPr>
      <w:t>Avviso per il finanziamento di iniziative e progetti di rilevanza locale ai sensi degli artt.  72 e 73 del D.Lgs. 3 luglio 2017, n. 117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E2A1D"/>
    <w:multiLevelType w:val="multilevel"/>
    <w:tmpl w:val="A0AEC4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C5D96"/>
    <w:multiLevelType w:val="multilevel"/>
    <w:tmpl w:val="F91E90A2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976B46"/>
    <w:multiLevelType w:val="multilevel"/>
    <w:tmpl w:val="34F0615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867191"/>
    <w:multiLevelType w:val="multilevel"/>
    <w:tmpl w:val="47A61BF8"/>
    <w:lvl w:ilvl="0">
      <w:numFmt w:val="bullet"/>
      <w:lvlText w:val=""/>
      <w:lvlJc w:val="left"/>
      <w:pPr>
        <w:ind w:left="360" w:hanging="360"/>
      </w:pPr>
      <w:rPr>
        <w:rFonts w:ascii="Wingdings" w:hAnsi="Wingdings" w:cs="Tahoma"/>
        <w:sz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232203303">
    <w:abstractNumId w:val="2"/>
  </w:num>
  <w:num w:numId="2" w16cid:durableId="610674465">
    <w:abstractNumId w:val="3"/>
  </w:num>
  <w:num w:numId="3" w16cid:durableId="299654439">
    <w:abstractNumId w:val="1"/>
  </w:num>
  <w:num w:numId="4" w16cid:durableId="1908613106">
    <w:abstractNumId w:val="1"/>
    <w:lvlOverride w:ilvl="0">
      <w:startOverride w:val="1"/>
    </w:lvlOverride>
  </w:num>
  <w:num w:numId="5" w16cid:durableId="602879426">
    <w:abstractNumId w:val="2"/>
    <w:lvlOverride w:ilvl="0">
      <w:startOverride w:val="1"/>
    </w:lvlOverride>
  </w:num>
  <w:num w:numId="6" w16cid:durableId="648680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04DDB"/>
    <w:rsid w:val="007C20F8"/>
    <w:rsid w:val="00804DDB"/>
    <w:rsid w:val="00E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59C2"/>
  <w15:docId w15:val="{6005420E-75DC-44B1-A8A9-72EC2147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Arial" w:eastAsia="Arial" w:hAnsi="Arial" w:cs="Arial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jc w:val="center"/>
      <w:outlineLvl w:val="5"/>
    </w:pPr>
    <w:rPr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Corpodeltesto3">
    <w:name w:val="Body Text 3"/>
    <w:basedOn w:val="Normale"/>
    <w:pPr>
      <w:spacing w:line="360" w:lineRule="atLeast"/>
      <w:jc w:val="both"/>
    </w:pPr>
    <w:rPr>
      <w:sz w:val="20"/>
      <w:szCs w:val="20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</w:pPr>
    <w:rPr>
      <w:lang w:val="en-US"/>
    </w:rPr>
  </w:style>
  <w:style w:type="paragraph" w:customStyle="1" w:styleId="Textbodyindent">
    <w:name w:val="Text body indent"/>
    <w:basedOn w:val="Normale"/>
    <w:pPr>
      <w:spacing w:after="120"/>
      <w:ind w:left="283"/>
    </w:pPr>
  </w:style>
  <w:style w:type="paragraph" w:styleId="Corpodeltesto2">
    <w:name w:val="Body Text 2"/>
    <w:basedOn w:val="Normale"/>
    <w:pPr>
      <w:overflowPunct w:val="0"/>
      <w:autoSpaceDE w:val="0"/>
      <w:spacing w:line="360" w:lineRule="auto"/>
      <w:ind w:left="425"/>
      <w:jc w:val="both"/>
    </w:pPr>
    <w:rPr>
      <w:rFonts w:ascii="Arial" w:eastAsia="Arial" w:hAnsi="Arial" w:cs="Arial"/>
      <w:sz w:val="20"/>
      <w:szCs w:val="20"/>
    </w:rPr>
  </w:style>
  <w:style w:type="paragraph" w:styleId="Testonotaapidipagina">
    <w:name w:val="footnote text"/>
    <w:basedOn w:val="Normale"/>
    <w:pPr>
      <w:widowControl w:val="0"/>
      <w:overflowPunct w:val="0"/>
      <w:autoSpaceDE w:val="0"/>
    </w:pPr>
    <w:rPr>
      <w:sz w:val="20"/>
      <w:szCs w:val="20"/>
    </w:rPr>
  </w:style>
  <w:style w:type="paragraph" w:customStyle="1" w:styleId="sche4">
    <w:name w:val="sche_4"/>
    <w:pPr>
      <w:widowControl w:val="0"/>
      <w:suppressAutoHyphens/>
      <w:jc w:val="both"/>
    </w:pPr>
    <w:rPr>
      <w:lang w:val="en-US"/>
    </w:rPr>
  </w:style>
  <w:style w:type="paragraph" w:styleId="Testonormale">
    <w:name w:val="Plain Text"/>
    <w:basedOn w:val="Normale"/>
    <w:rPr>
      <w:rFonts w:ascii="Courier New" w:eastAsia="Courier New" w:hAnsi="Courier New" w:cs="Courier New"/>
      <w:sz w:val="20"/>
      <w:szCs w:val="20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 SOSTITUTIVA DI CERTIFICAZIONE</dc:title>
  <dc:subject/>
  <dc:creator>giogreco</dc:creator>
  <cp:lastModifiedBy>FRANCESCO MARESCA</cp:lastModifiedBy>
  <cp:revision>2</cp:revision>
  <cp:lastPrinted>2019-06-14T13:23:00Z</cp:lastPrinted>
  <dcterms:created xsi:type="dcterms:W3CDTF">2023-05-09T09:50:00Z</dcterms:created>
  <dcterms:modified xsi:type="dcterms:W3CDTF">2023-05-09T09:50:00Z</dcterms:modified>
</cp:coreProperties>
</file>